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459"/>
        </w:tabs>
        <w:spacing w:before="156" w:beforeLines="50" w:after="156" w:afterLines="50"/>
        <w:jc w:val="center"/>
        <w:rPr>
          <w:b/>
          <w:bCs/>
          <w:color w:val="000000" w:themeColor="text1"/>
          <w:sz w:val="38"/>
          <w:szCs w:val="3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参会回执表</w:t>
      </w:r>
    </w:p>
    <w:tbl>
      <w:tblPr>
        <w:tblStyle w:val="6"/>
        <w:tblW w:w="14613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2410"/>
        <w:gridCol w:w="1213"/>
        <w:gridCol w:w="2840"/>
        <w:gridCol w:w="1707"/>
        <w:gridCol w:w="2440"/>
        <w:gridCol w:w="2413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90" w:type="dxa"/>
            <w:vAlign w:val="center"/>
          </w:tcPr>
          <w:p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参会单位</w:t>
            </w:r>
          </w:p>
        </w:tc>
        <w:tc>
          <w:tcPr>
            <w:tcW w:w="6463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eastAsia="Microsoft YaHei UI"/>
                <w:szCs w:val="20"/>
                <w:lang w:eastAsia="zh-CN"/>
              </w:rPr>
            </w:pPr>
            <w:r>
              <w:rPr>
                <w:rFonts w:hint="eastAsia"/>
                <w:color w:val="BFBFBF" w:themeColor="background1" w:themeShade="BF"/>
                <w:szCs w:val="20"/>
                <w:lang w:eastAsia="zh-CN"/>
              </w:rPr>
              <w:t>（请按考级系统录入名称填写）</w:t>
            </w:r>
          </w:p>
        </w:tc>
        <w:tc>
          <w:tcPr>
            <w:tcW w:w="1707" w:type="dxa"/>
            <w:vAlign w:val="center"/>
          </w:tcPr>
          <w:p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参会人数</w:t>
            </w:r>
          </w:p>
        </w:tc>
        <w:tc>
          <w:tcPr>
            <w:tcW w:w="2440" w:type="dxa"/>
            <w:vAlign w:val="center"/>
          </w:tcPr>
          <w:p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2413" w:type="dxa"/>
            <w:shd w:val="clear" w:color="auto" w:fill="D7D7D7" w:themeFill="background1" w:themeFillShade="D8"/>
            <w:vAlign w:val="center"/>
          </w:tcPr>
          <w:p>
            <w:pPr>
              <w:snapToGrid w:val="0"/>
              <w:jc w:val="center"/>
              <w:rPr>
                <w:rFonts w:hint="eastAsia" w:eastAsia="Microsoft YaHei UI"/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是否住宿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90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jc w:val="center"/>
              <w:rPr>
                <w:rFonts w:hint="eastAsia" w:eastAsia="Microsoft YaHei UI"/>
                <w:szCs w:val="20"/>
                <w:lang w:eastAsia="zh-CN"/>
              </w:rPr>
            </w:pPr>
            <w:r>
              <w:rPr>
                <w:rFonts w:hint="eastAsia"/>
                <w:szCs w:val="20"/>
              </w:rPr>
              <w:t>参会人员</w:t>
            </w:r>
            <w:r>
              <w:rPr>
                <w:rFonts w:hint="eastAsia"/>
                <w:szCs w:val="20"/>
                <w:lang w:eastAsia="zh-CN"/>
              </w:rPr>
              <w:t>姓名</w:t>
            </w:r>
          </w:p>
        </w:tc>
        <w:tc>
          <w:tcPr>
            <w:tcW w:w="2410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213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职务</w:t>
            </w:r>
          </w:p>
        </w:tc>
        <w:tc>
          <w:tcPr>
            <w:tcW w:w="2840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707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jc w:val="center"/>
              <w:rPr>
                <w:rFonts w:hint="eastAsia" w:eastAsia="Microsoft YaHei UI"/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手机号</w:t>
            </w:r>
          </w:p>
        </w:tc>
        <w:tc>
          <w:tcPr>
            <w:tcW w:w="2440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2413" w:type="dxa"/>
            <w:shd w:val="clear" w:color="auto" w:fill="D7D7D7" w:themeFill="background1" w:themeFillShade="D8"/>
            <w:vAlign w:val="center"/>
          </w:tcPr>
          <w:p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  <w:lang w:eastAsia="zh-CN"/>
              </w:rPr>
              <w:t>□是</w:t>
            </w:r>
            <w:r>
              <w:rPr>
                <w:rFonts w:hint="eastAsia"/>
                <w:szCs w:val="20"/>
                <w:lang w:val="en-US" w:eastAsia="zh-CN"/>
              </w:rPr>
              <w:t xml:space="preserve">  □否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90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参会人员</w:t>
            </w:r>
            <w:r>
              <w:rPr>
                <w:rFonts w:hint="eastAsia"/>
                <w:szCs w:val="20"/>
                <w:lang w:eastAsia="zh-CN"/>
              </w:rPr>
              <w:t>姓名</w:t>
            </w:r>
          </w:p>
        </w:tc>
        <w:tc>
          <w:tcPr>
            <w:tcW w:w="2410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213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职务</w:t>
            </w:r>
          </w:p>
        </w:tc>
        <w:tc>
          <w:tcPr>
            <w:tcW w:w="2840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707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jc w:val="center"/>
              <w:rPr>
                <w:rFonts w:hint="eastAsia" w:eastAsia="Microsoft YaHei UI"/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手机号</w:t>
            </w:r>
          </w:p>
        </w:tc>
        <w:tc>
          <w:tcPr>
            <w:tcW w:w="2440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2413" w:type="dxa"/>
            <w:shd w:val="clear" w:color="auto" w:fill="D7D7D7" w:themeFill="background1" w:themeFillShade="D8"/>
            <w:vAlign w:val="center"/>
          </w:tcPr>
          <w:p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  <w:lang w:eastAsia="zh-CN"/>
              </w:rPr>
              <w:t>□是</w:t>
            </w:r>
            <w:r>
              <w:rPr>
                <w:rFonts w:hint="eastAsia"/>
                <w:szCs w:val="20"/>
                <w:lang w:val="en-US" w:eastAsia="zh-CN"/>
              </w:rPr>
              <w:t xml:space="preserve">  □否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90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参会人员</w:t>
            </w:r>
            <w:r>
              <w:rPr>
                <w:rFonts w:hint="eastAsia"/>
                <w:szCs w:val="20"/>
                <w:lang w:eastAsia="zh-CN"/>
              </w:rPr>
              <w:t>姓名</w:t>
            </w:r>
          </w:p>
        </w:tc>
        <w:tc>
          <w:tcPr>
            <w:tcW w:w="2410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213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职务</w:t>
            </w:r>
          </w:p>
        </w:tc>
        <w:tc>
          <w:tcPr>
            <w:tcW w:w="2840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707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jc w:val="center"/>
              <w:rPr>
                <w:rFonts w:hint="eastAsia" w:eastAsia="Microsoft YaHei UI"/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手机号</w:t>
            </w:r>
          </w:p>
        </w:tc>
        <w:tc>
          <w:tcPr>
            <w:tcW w:w="2440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2413" w:type="dxa"/>
            <w:shd w:val="clear" w:color="auto" w:fill="D7D7D7" w:themeFill="background1" w:themeFillShade="D8"/>
            <w:vAlign w:val="center"/>
          </w:tcPr>
          <w:p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  <w:lang w:eastAsia="zh-CN"/>
              </w:rPr>
              <w:t>□是</w:t>
            </w:r>
            <w:r>
              <w:rPr>
                <w:rFonts w:hint="eastAsia"/>
                <w:szCs w:val="20"/>
                <w:lang w:val="en-US" w:eastAsia="zh-CN"/>
              </w:rPr>
              <w:t xml:space="preserve">  □否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590" w:type="dxa"/>
            <w:vAlign w:val="center"/>
          </w:tcPr>
          <w:p>
            <w:pPr>
              <w:snapToGrid w:val="0"/>
              <w:jc w:val="center"/>
              <w:rPr>
                <w:rFonts w:hint="eastAsia" w:eastAsia="Microsoft YaHei UI"/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备注</w:t>
            </w:r>
          </w:p>
        </w:tc>
        <w:tc>
          <w:tcPr>
            <w:tcW w:w="13023" w:type="dxa"/>
            <w:gridSpan w:val="6"/>
            <w:vAlign w:val="center"/>
          </w:tcPr>
          <w:p>
            <w:pPr>
              <w:snapToGrid w:val="0"/>
              <w:jc w:val="left"/>
              <w:rPr>
                <w:rFonts w:hint="eastAsia"/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□自行预订酒店</w:t>
            </w:r>
          </w:p>
          <w:p>
            <w:pPr>
              <w:snapToGrid w:val="0"/>
              <w:jc w:val="left"/>
              <w:rPr>
                <w:rFonts w:hint="eastAsia"/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□主办方代预订浙音国际交流中心房间（请于</w:t>
            </w:r>
            <w:r>
              <w:rPr>
                <w:rFonts w:hint="eastAsia"/>
                <w:szCs w:val="20"/>
                <w:lang w:val="en-US" w:eastAsia="zh-CN"/>
              </w:rPr>
              <w:t>5月11日前上报</w:t>
            </w:r>
            <w:r>
              <w:rPr>
                <w:rFonts w:hint="eastAsia"/>
                <w:szCs w:val="20"/>
                <w:lang w:eastAsia="zh-CN"/>
              </w:rPr>
              <w:t>）</w:t>
            </w:r>
          </w:p>
          <w:p>
            <w:pPr>
              <w:snapToGrid w:val="0"/>
              <w:jc w:val="left"/>
              <w:rPr>
                <w:rFonts w:hint="eastAsia"/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其他：</w:t>
            </w:r>
          </w:p>
        </w:tc>
      </w:tr>
    </w:tbl>
    <w:p>
      <w:pPr>
        <w:snapToGrid w:val="0"/>
        <w:rPr>
          <w:szCs w:val="20"/>
        </w:rPr>
      </w:pPr>
    </w:p>
    <w:p>
      <w:pPr>
        <w:snapToGrid w:val="0"/>
        <w:rPr>
          <w:rFonts w:hint="eastAsia" w:eastAsia="Microsoft YaHei UI"/>
          <w:szCs w:val="20"/>
          <w:lang w:eastAsia="zh-CN"/>
        </w:rPr>
      </w:pPr>
      <w:r>
        <w:rPr>
          <w:rFonts w:hint="eastAsia"/>
          <w:szCs w:val="20"/>
        </w:rPr>
        <w:t>注：1</w:t>
      </w:r>
      <w:r>
        <w:rPr>
          <w:szCs w:val="20"/>
        </w:rPr>
        <w:t xml:space="preserve">. </w:t>
      </w:r>
      <w:r>
        <w:rPr>
          <w:rFonts w:hint="eastAsia"/>
          <w:szCs w:val="20"/>
        </w:rPr>
        <w:t>本次会议</w:t>
      </w:r>
      <w:r>
        <w:rPr>
          <w:rFonts w:hint="eastAsia"/>
          <w:b/>
          <w:bCs/>
          <w:szCs w:val="20"/>
          <w:lang w:eastAsia="zh-CN"/>
        </w:rPr>
        <w:t>不收取</w:t>
      </w:r>
      <w:r>
        <w:rPr>
          <w:rFonts w:hint="eastAsia"/>
          <w:szCs w:val="20"/>
          <w:lang w:eastAsia="zh-CN"/>
        </w:rPr>
        <w:t>任何</w:t>
      </w:r>
      <w:r>
        <w:rPr>
          <w:rFonts w:hint="eastAsia"/>
          <w:szCs w:val="20"/>
        </w:rPr>
        <w:t>会务</w:t>
      </w:r>
      <w:r>
        <w:rPr>
          <w:rFonts w:hint="eastAsia"/>
          <w:szCs w:val="20"/>
          <w:lang w:eastAsia="zh-CN"/>
        </w:rPr>
        <w:t>相关</w:t>
      </w:r>
      <w:r>
        <w:rPr>
          <w:rFonts w:hint="eastAsia"/>
          <w:szCs w:val="20"/>
        </w:rPr>
        <w:t>费</w:t>
      </w:r>
      <w:r>
        <w:rPr>
          <w:rFonts w:hint="eastAsia"/>
          <w:szCs w:val="20"/>
          <w:lang w:eastAsia="zh-CN"/>
        </w:rPr>
        <w:t>用</w:t>
      </w:r>
      <w:r>
        <w:rPr>
          <w:rFonts w:hint="eastAsia"/>
          <w:szCs w:val="20"/>
        </w:rPr>
        <w:t>，会程共</w:t>
      </w:r>
      <w:r>
        <w:rPr>
          <w:rFonts w:hint="eastAsia"/>
          <w:szCs w:val="20"/>
          <w:lang w:val="en-US" w:eastAsia="zh-CN"/>
        </w:rPr>
        <w:t>1</w:t>
      </w:r>
      <w:r>
        <w:rPr>
          <w:rFonts w:hint="eastAsia"/>
          <w:szCs w:val="20"/>
        </w:rPr>
        <w:t>天，</w:t>
      </w:r>
      <w:r>
        <w:rPr>
          <w:rFonts w:hint="eastAsia"/>
          <w:szCs w:val="20"/>
          <w:lang w:eastAsia="zh-CN"/>
        </w:rPr>
        <w:t>除会议当日（</w:t>
      </w:r>
      <w:r>
        <w:rPr>
          <w:rFonts w:hint="eastAsia"/>
          <w:szCs w:val="20"/>
          <w:lang w:val="en-US" w:eastAsia="zh-CN"/>
        </w:rPr>
        <w:t>5月15日中午</w:t>
      </w:r>
      <w:r>
        <w:rPr>
          <w:rFonts w:hint="eastAsia"/>
          <w:szCs w:val="20"/>
          <w:lang w:eastAsia="zh-CN"/>
        </w:rPr>
        <w:t>）主办单位免费提供工作午餐外，其他</w:t>
      </w:r>
      <w:r>
        <w:rPr>
          <w:rFonts w:hint="eastAsia"/>
          <w:szCs w:val="20"/>
        </w:rPr>
        <w:t>食宿</w:t>
      </w:r>
      <w:r>
        <w:rPr>
          <w:rFonts w:hint="eastAsia"/>
          <w:szCs w:val="20"/>
          <w:lang w:eastAsia="zh-CN"/>
        </w:rPr>
        <w:t>交通费用自理；</w:t>
      </w:r>
    </w:p>
    <w:p>
      <w:pPr>
        <w:snapToGrid w:val="0"/>
        <w:rPr>
          <w:rFonts w:hint="eastAsia" w:eastAsia="Microsoft YaHei UI"/>
          <w:szCs w:val="20"/>
          <w:lang w:eastAsia="zh-CN"/>
        </w:rPr>
      </w:pPr>
      <w:r>
        <w:rPr>
          <w:szCs w:val="20"/>
        </w:rPr>
        <w:tab/>
      </w:r>
      <w:r>
        <w:rPr>
          <w:szCs w:val="20"/>
        </w:rPr>
        <w:t xml:space="preserve">2. </w:t>
      </w:r>
      <w:r>
        <w:rPr>
          <w:rFonts w:hint="eastAsia"/>
          <w:szCs w:val="20"/>
          <w:lang w:eastAsia="zh-CN"/>
        </w:rPr>
        <w:t>请参会人员如实填写以上表格。</w:t>
      </w:r>
      <w:bookmarkStart w:id="0" w:name="_GoBack"/>
      <w:bookmarkEnd w:id="0"/>
    </w:p>
    <w:p>
      <w:pPr>
        <w:snapToGrid w:val="0"/>
        <w:rPr>
          <w:rFonts w:hint="eastAsia"/>
          <w:szCs w:val="20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iwiaGRpZCI6IjI3YmQxNDBhNzFkM2IyOWViNjY4NTY3YjZkMjk0ODk3IiwidXNlckNvdW50IjoyfQ=="/>
  </w:docVars>
  <w:rsids>
    <w:rsidRoot w:val="1D6C6646"/>
    <w:rsid w:val="00026225"/>
    <w:rsid w:val="000548CC"/>
    <w:rsid w:val="00071A42"/>
    <w:rsid w:val="00081A71"/>
    <w:rsid w:val="00085E39"/>
    <w:rsid w:val="000C0CA0"/>
    <w:rsid w:val="000D253F"/>
    <w:rsid w:val="000E2C83"/>
    <w:rsid w:val="000F151C"/>
    <w:rsid w:val="000F4F72"/>
    <w:rsid w:val="001117B3"/>
    <w:rsid w:val="00111E09"/>
    <w:rsid w:val="001614FB"/>
    <w:rsid w:val="001D2B51"/>
    <w:rsid w:val="002076BB"/>
    <w:rsid w:val="002202BF"/>
    <w:rsid w:val="00251DAC"/>
    <w:rsid w:val="00262CB7"/>
    <w:rsid w:val="002708D2"/>
    <w:rsid w:val="002F32C8"/>
    <w:rsid w:val="002F4831"/>
    <w:rsid w:val="00306A8F"/>
    <w:rsid w:val="00336FEB"/>
    <w:rsid w:val="00344411"/>
    <w:rsid w:val="00365E38"/>
    <w:rsid w:val="003C0154"/>
    <w:rsid w:val="003D08B6"/>
    <w:rsid w:val="003D5EC7"/>
    <w:rsid w:val="003F30FD"/>
    <w:rsid w:val="003F7BD7"/>
    <w:rsid w:val="00431417"/>
    <w:rsid w:val="00441402"/>
    <w:rsid w:val="004454CF"/>
    <w:rsid w:val="00466F1D"/>
    <w:rsid w:val="0046790B"/>
    <w:rsid w:val="00481B95"/>
    <w:rsid w:val="004D4D5D"/>
    <w:rsid w:val="004D77D6"/>
    <w:rsid w:val="004F4D08"/>
    <w:rsid w:val="00513BFB"/>
    <w:rsid w:val="005200B7"/>
    <w:rsid w:val="00555D2E"/>
    <w:rsid w:val="005913DD"/>
    <w:rsid w:val="005A07DB"/>
    <w:rsid w:val="005A66C2"/>
    <w:rsid w:val="005D64F2"/>
    <w:rsid w:val="005F6C40"/>
    <w:rsid w:val="00601614"/>
    <w:rsid w:val="006205EC"/>
    <w:rsid w:val="00643BDE"/>
    <w:rsid w:val="006975A0"/>
    <w:rsid w:val="006A3087"/>
    <w:rsid w:val="006B44C2"/>
    <w:rsid w:val="006D264A"/>
    <w:rsid w:val="006E581F"/>
    <w:rsid w:val="00756EA9"/>
    <w:rsid w:val="00757F36"/>
    <w:rsid w:val="0078199D"/>
    <w:rsid w:val="007B4C97"/>
    <w:rsid w:val="007E608E"/>
    <w:rsid w:val="0080516C"/>
    <w:rsid w:val="00827BB2"/>
    <w:rsid w:val="00870666"/>
    <w:rsid w:val="00881670"/>
    <w:rsid w:val="008A15E6"/>
    <w:rsid w:val="008A67D4"/>
    <w:rsid w:val="008B1A8E"/>
    <w:rsid w:val="008C13B4"/>
    <w:rsid w:val="008C7197"/>
    <w:rsid w:val="009414AE"/>
    <w:rsid w:val="00944724"/>
    <w:rsid w:val="00974644"/>
    <w:rsid w:val="00974A30"/>
    <w:rsid w:val="009A29A4"/>
    <w:rsid w:val="009C3372"/>
    <w:rsid w:val="00A1349C"/>
    <w:rsid w:val="00A14EFC"/>
    <w:rsid w:val="00A209A6"/>
    <w:rsid w:val="00A23FAF"/>
    <w:rsid w:val="00A3071B"/>
    <w:rsid w:val="00A470CA"/>
    <w:rsid w:val="00A52CA6"/>
    <w:rsid w:val="00AE74C9"/>
    <w:rsid w:val="00AF6E8D"/>
    <w:rsid w:val="00B23EFE"/>
    <w:rsid w:val="00B46DF9"/>
    <w:rsid w:val="00BC1860"/>
    <w:rsid w:val="00C006D9"/>
    <w:rsid w:val="00C2705C"/>
    <w:rsid w:val="00C329EC"/>
    <w:rsid w:val="00CC0168"/>
    <w:rsid w:val="00CC74C5"/>
    <w:rsid w:val="00CE0234"/>
    <w:rsid w:val="00CE6F09"/>
    <w:rsid w:val="00CF374E"/>
    <w:rsid w:val="00CF49CB"/>
    <w:rsid w:val="00D02C1E"/>
    <w:rsid w:val="00D12F41"/>
    <w:rsid w:val="00D347C6"/>
    <w:rsid w:val="00D367B2"/>
    <w:rsid w:val="00D92609"/>
    <w:rsid w:val="00D927C5"/>
    <w:rsid w:val="00DA047D"/>
    <w:rsid w:val="00DC0E54"/>
    <w:rsid w:val="00DD0F83"/>
    <w:rsid w:val="00DD418B"/>
    <w:rsid w:val="00E26336"/>
    <w:rsid w:val="00E547F6"/>
    <w:rsid w:val="00E6152E"/>
    <w:rsid w:val="00ED2A9E"/>
    <w:rsid w:val="00F31C70"/>
    <w:rsid w:val="00F44196"/>
    <w:rsid w:val="00F45878"/>
    <w:rsid w:val="00F8379E"/>
    <w:rsid w:val="00FA1DE3"/>
    <w:rsid w:val="00FA5B52"/>
    <w:rsid w:val="00FC5B93"/>
    <w:rsid w:val="00FC5E6E"/>
    <w:rsid w:val="00FE46C6"/>
    <w:rsid w:val="00FF5618"/>
    <w:rsid w:val="00FF78A8"/>
    <w:rsid w:val="16443216"/>
    <w:rsid w:val="1D6C6646"/>
    <w:rsid w:val="5C63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crosoft YaHei UI" w:hAnsi="Microsoft YaHei UI" w:eastAsia="Microsoft YaHei U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Microsoft YaHei UI" w:hAnsi="Microsoft YaHei UI" w:eastAsia="Microsoft YaHei UI" w:cstheme="minorBidi"/>
      <w:kern w:val="2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字符"/>
    <w:basedOn w:val="7"/>
    <w:link w:val="2"/>
    <w:autoRedefine/>
    <w:qFormat/>
    <w:uiPriority w:val="9"/>
    <w:rPr>
      <w:b/>
      <w:bCs/>
      <w:kern w:val="44"/>
      <w:sz w:val="44"/>
      <w:szCs w:val="4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b457f952-0d90-40c9-810a-42bb3e2a24dd\&#20844;&#21496;&#20250;&#35758;&#21442;&#20250;&#22238;&#25191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3725D-A02A-425A-AB51-A24405400D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公司会议参会回执表.docx</Template>
  <Pages>1</Pages>
  <Words>390</Words>
  <Characters>528</Characters>
  <Lines>4</Lines>
  <Paragraphs>1</Paragraphs>
  <TotalTime>38</TotalTime>
  <ScaleCrop>false</ScaleCrop>
  <LinksUpToDate>false</LinksUpToDate>
  <CharactersWithSpaces>536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2024-05-06T02:24:00Z</dcterms:created>
  <dc:creator>王庆虎</dc:creator>
  <cp:lastModifiedBy>王庆虎</cp:lastModifiedBy>
  <dcterms:modified xsi:type="dcterms:W3CDTF">2024-05-06T03:03:07Z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B78D9C5530A14FD08B3ECCECBF7F7EDA_11</vt:lpwstr>
  </property>
  <property fmtid="{D5CDD505-2E9C-101B-9397-08002B2CF9AE}" pid="4" name="KSOTemplateUUID">
    <vt:lpwstr>v1.0_mb_ydxYgb31DsX1rGpO+fqoTA==</vt:lpwstr>
  </property>
</Properties>
</file>